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16"/>
        <w:tblW w:w="10173" w:type="dxa"/>
        <w:tblLook w:val="04A0" w:firstRow="1" w:lastRow="0" w:firstColumn="1" w:lastColumn="0" w:noHBand="0" w:noVBand="1"/>
      </w:tblPr>
      <w:tblGrid>
        <w:gridCol w:w="1444"/>
        <w:gridCol w:w="1641"/>
        <w:gridCol w:w="425"/>
        <w:gridCol w:w="1701"/>
        <w:gridCol w:w="1418"/>
        <w:gridCol w:w="3544"/>
      </w:tblGrid>
      <w:tr w:rsidR="00E30D93" w:rsidRPr="00AB1771" w14:paraId="260630DB" w14:textId="77777777" w:rsidTr="008F6527">
        <w:trPr>
          <w:trHeight w:val="554"/>
        </w:trPr>
        <w:tc>
          <w:tcPr>
            <w:tcW w:w="1444" w:type="dxa"/>
            <w:vAlign w:val="center"/>
          </w:tcPr>
          <w:p w14:paraId="37AB9F4E" w14:textId="77777777" w:rsidR="00682B63" w:rsidRPr="00AB1771" w:rsidRDefault="00682B63" w:rsidP="008F6527">
            <w:pPr>
              <w:snapToGrid w:val="0"/>
              <w:jc w:val="both"/>
              <w:rPr>
                <w:rFonts w:ascii="メイリオ" w:eastAsia="メイリオ" w:hAnsi="メイリオ" w:cs="メイリオ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1"/>
                <w:lang w:eastAsia="ja-JP"/>
              </w:rPr>
              <w:t>1.</w:t>
            </w:r>
            <w:r w:rsidR="008F6527" w:rsidRPr="008F6527">
              <w:rPr>
                <w:rFonts w:ascii="メイリオ" w:eastAsia="メイリオ" w:hAnsi="メイリオ" w:cs="メイリオ"/>
                <w:spacing w:val="460"/>
                <w:sz w:val="21"/>
                <w:fitText w:val="880" w:id="2013984768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6527" w:rsidRPr="008F6527">
                    <w:rPr>
                      <w:rFonts w:ascii="メイリオ" w:eastAsia="メイリオ" w:hAnsi="メイリオ" w:cs="メイリオ"/>
                      <w:spacing w:val="460"/>
                      <w:sz w:val="10"/>
                      <w:fitText w:val="880" w:id="2013984768"/>
                      <w:lang w:eastAsia="ja-JP"/>
                    </w:rPr>
                    <w:t>ふりがな</w:t>
                  </w:r>
                </w:rt>
                <w:rubyBase>
                  <w:r w:rsidR="008F6527" w:rsidRPr="008F6527">
                    <w:rPr>
                      <w:rFonts w:ascii="メイリオ" w:eastAsia="メイリオ" w:hAnsi="メイリオ" w:cs="メイリオ"/>
                      <w:spacing w:val="460"/>
                      <w:sz w:val="21"/>
                      <w:fitText w:val="880" w:id="2013984768"/>
                      <w:lang w:eastAsia="ja-JP"/>
                    </w:rPr>
                    <w:t>氏</w:t>
                  </w:r>
                  <w:r w:rsidR="008F6527" w:rsidRPr="008F6527">
                    <w:rPr>
                      <w:rFonts w:ascii="メイリオ" w:eastAsia="メイリオ" w:hAnsi="メイリオ" w:cs="メイリオ"/>
                      <w:sz w:val="21"/>
                      <w:fitText w:val="880" w:id="2013984768"/>
                      <w:lang w:eastAsia="ja-JP"/>
                    </w:rPr>
                    <w:t>名</w:t>
                  </w:r>
                </w:rubyBase>
              </w:ruby>
            </w:r>
          </w:p>
        </w:tc>
        <w:tc>
          <w:tcPr>
            <w:tcW w:w="3767" w:type="dxa"/>
            <w:gridSpan w:val="3"/>
            <w:vAlign w:val="bottom"/>
          </w:tcPr>
          <w:p w14:paraId="4E0B574A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24209790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1"/>
                <w:lang w:eastAsia="ja-JP"/>
              </w:rPr>
              <w:t>2.</w:t>
            </w:r>
            <w:r w:rsidRPr="00AB1771">
              <w:rPr>
                <w:rFonts w:ascii="メイリオ" w:eastAsia="メイリオ" w:hAnsi="メイリオ" w:cs="メイリオ" w:hint="eastAsia"/>
                <w:spacing w:val="460"/>
                <w:sz w:val="21"/>
                <w:fitText w:val="880" w:id="2013978628"/>
                <w:lang w:eastAsia="ja-JP"/>
              </w:rPr>
              <w:t>所</w:t>
            </w:r>
            <w:r w:rsidRPr="00AB1771">
              <w:rPr>
                <w:rFonts w:ascii="メイリオ" w:eastAsia="メイリオ" w:hAnsi="メイリオ" w:cs="メイリオ" w:hint="eastAsia"/>
                <w:sz w:val="21"/>
                <w:fitText w:val="880" w:id="2013978628"/>
                <w:lang w:eastAsia="ja-JP"/>
              </w:rPr>
              <w:t>属</w:t>
            </w:r>
          </w:p>
        </w:tc>
        <w:tc>
          <w:tcPr>
            <w:tcW w:w="3544" w:type="dxa"/>
            <w:vAlign w:val="bottom"/>
          </w:tcPr>
          <w:p w14:paraId="11633573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lang w:eastAsia="ja-JP"/>
              </w:rPr>
            </w:pPr>
          </w:p>
        </w:tc>
      </w:tr>
      <w:tr w:rsidR="00682B63" w:rsidRPr="00AB1771" w14:paraId="55F4767E" w14:textId="77777777" w:rsidTr="00E30D93">
        <w:tc>
          <w:tcPr>
            <w:tcW w:w="1444" w:type="dxa"/>
            <w:vMerge w:val="restart"/>
            <w:vAlign w:val="center"/>
          </w:tcPr>
          <w:p w14:paraId="568CFE40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1"/>
                <w:lang w:eastAsia="ja-JP"/>
              </w:rPr>
              <w:t>3.</w:t>
            </w:r>
            <w:r w:rsidRPr="008F6527">
              <w:rPr>
                <w:rFonts w:ascii="メイリオ" w:eastAsia="メイリオ" w:hAnsi="メイリオ" w:cs="メイリオ" w:hint="eastAsia"/>
                <w:spacing w:val="125"/>
                <w:sz w:val="21"/>
                <w:fitText w:val="880" w:id="2013978626"/>
                <w:lang w:eastAsia="ja-JP"/>
              </w:rPr>
              <w:t>連絡</w:t>
            </w:r>
            <w:r w:rsidRPr="008F6527">
              <w:rPr>
                <w:rFonts w:ascii="メイリオ" w:eastAsia="メイリオ" w:hAnsi="メイリオ" w:cs="メイリオ" w:hint="eastAsia"/>
                <w:sz w:val="21"/>
                <w:fitText w:val="880" w:id="2013978626"/>
                <w:lang w:eastAsia="ja-JP"/>
              </w:rPr>
              <w:t>先</w:t>
            </w:r>
          </w:p>
        </w:tc>
        <w:tc>
          <w:tcPr>
            <w:tcW w:w="8729" w:type="dxa"/>
            <w:gridSpan w:val="5"/>
            <w:vAlign w:val="bottom"/>
          </w:tcPr>
          <w:p w14:paraId="7A02BC08" w14:textId="77777777" w:rsidR="00682B63" w:rsidRPr="00AB1771" w:rsidRDefault="00682B63" w:rsidP="00AB1771">
            <w:pPr>
              <w:snapToGrid w:val="0"/>
              <w:ind w:firstLineChars="50" w:firstLine="80"/>
              <w:jc w:val="both"/>
              <w:rPr>
                <w:rFonts w:ascii="メイリオ" w:eastAsia="メイリオ" w:hAnsi="メイリオ" w:cs="メイリオ"/>
                <w:sz w:val="16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ご希望の連絡方法に☑してください。担当者から</w:t>
            </w:r>
            <w:r w:rsidR="002337B2"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数日以内に折り返しご</w:t>
            </w:r>
            <w:r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連絡致します。</w:t>
            </w:r>
          </w:p>
        </w:tc>
      </w:tr>
      <w:tr w:rsidR="00E30D93" w:rsidRPr="00AB1771" w14:paraId="4733E038" w14:textId="77777777" w:rsidTr="00E84C7D">
        <w:trPr>
          <w:trHeight w:val="454"/>
        </w:trPr>
        <w:tc>
          <w:tcPr>
            <w:tcW w:w="1444" w:type="dxa"/>
            <w:vMerge/>
            <w:vAlign w:val="center"/>
          </w:tcPr>
          <w:p w14:paraId="1E7295B8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lang w:eastAsia="ja-JP"/>
              </w:rPr>
            </w:pPr>
          </w:p>
        </w:tc>
        <w:tc>
          <w:tcPr>
            <w:tcW w:w="1641" w:type="dxa"/>
            <w:vAlign w:val="center"/>
          </w:tcPr>
          <w:p w14:paraId="2CE6746F" w14:textId="77777777" w:rsidR="00682B63" w:rsidRPr="00AB1771" w:rsidRDefault="00682B6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□電話</w:t>
            </w:r>
          </w:p>
        </w:tc>
        <w:tc>
          <w:tcPr>
            <w:tcW w:w="2126" w:type="dxa"/>
            <w:gridSpan w:val="2"/>
            <w:vAlign w:val="center"/>
          </w:tcPr>
          <w:p w14:paraId="200D8FD5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18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4353991F" w14:textId="77777777" w:rsidR="00682B63" w:rsidRPr="00AB1771" w:rsidRDefault="00682B6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□E-Mail</w:t>
            </w:r>
          </w:p>
        </w:tc>
        <w:tc>
          <w:tcPr>
            <w:tcW w:w="3544" w:type="dxa"/>
            <w:vAlign w:val="center"/>
          </w:tcPr>
          <w:p w14:paraId="792623AF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18"/>
                <w:lang w:eastAsia="ja-JP"/>
              </w:rPr>
            </w:pPr>
          </w:p>
        </w:tc>
      </w:tr>
      <w:tr w:rsidR="00E84C7D" w:rsidRPr="00AB1771" w14:paraId="19FCFE76" w14:textId="77777777" w:rsidTr="00E84C7D">
        <w:trPr>
          <w:trHeight w:val="454"/>
        </w:trPr>
        <w:tc>
          <w:tcPr>
            <w:tcW w:w="1444" w:type="dxa"/>
            <w:vMerge/>
            <w:vAlign w:val="center"/>
          </w:tcPr>
          <w:p w14:paraId="2C2D90B2" w14:textId="77777777" w:rsidR="00E84C7D" w:rsidRPr="00AB1771" w:rsidRDefault="00E84C7D" w:rsidP="00AB1771">
            <w:pPr>
              <w:snapToGrid w:val="0"/>
              <w:jc w:val="both"/>
              <w:rPr>
                <w:rFonts w:ascii="メイリオ" w:eastAsia="メイリオ" w:hAnsi="メイリオ" w:cs="メイリオ"/>
                <w:lang w:eastAsia="ja-JP"/>
              </w:rPr>
            </w:pPr>
          </w:p>
        </w:tc>
        <w:tc>
          <w:tcPr>
            <w:tcW w:w="8729" w:type="dxa"/>
            <w:gridSpan w:val="5"/>
            <w:vAlign w:val="center"/>
          </w:tcPr>
          <w:p w14:paraId="6B14DA06" w14:textId="77777777" w:rsidR="00E84C7D" w:rsidRPr="00AB1771" w:rsidRDefault="00E84C7D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連絡希望時間があればご記入ください（　　　　　</w:t>
            </w:r>
            <w:r w:rsidR="00F92215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　　　　　　　　　　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　　　）</w:t>
            </w:r>
          </w:p>
        </w:tc>
      </w:tr>
      <w:tr w:rsidR="00682B63" w:rsidRPr="00AB1771" w14:paraId="3D134940" w14:textId="77777777" w:rsidTr="00E30D93">
        <w:tc>
          <w:tcPr>
            <w:tcW w:w="1444" w:type="dxa"/>
            <w:vMerge w:val="restart"/>
            <w:vAlign w:val="center"/>
          </w:tcPr>
          <w:p w14:paraId="19BAA619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1"/>
                <w:lang w:eastAsia="ja-JP"/>
              </w:rPr>
              <w:t>4.講演日時</w:t>
            </w:r>
          </w:p>
        </w:tc>
        <w:tc>
          <w:tcPr>
            <w:tcW w:w="8729" w:type="dxa"/>
            <w:gridSpan w:val="5"/>
            <w:vAlign w:val="bottom"/>
          </w:tcPr>
          <w:p w14:paraId="2882CD86" w14:textId="77777777" w:rsidR="00682B63" w:rsidRPr="00AB1771" w:rsidRDefault="00682B63" w:rsidP="00AB1771">
            <w:pPr>
              <w:snapToGrid w:val="0"/>
              <w:ind w:firstLineChars="50" w:firstLine="80"/>
              <w:jc w:val="both"/>
              <w:rPr>
                <w:rFonts w:ascii="メイリオ" w:eastAsia="メイリオ" w:hAnsi="メイリオ" w:cs="メイリオ"/>
                <w:sz w:val="16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例）10月16日16時～17時、秋ごろ、10月の火曜日、未定</w:t>
            </w:r>
          </w:p>
        </w:tc>
      </w:tr>
      <w:tr w:rsidR="00682B63" w:rsidRPr="00AB1771" w14:paraId="0A9E9749" w14:textId="77777777" w:rsidTr="00E84C7D">
        <w:trPr>
          <w:trHeight w:val="454"/>
        </w:trPr>
        <w:tc>
          <w:tcPr>
            <w:tcW w:w="1444" w:type="dxa"/>
            <w:vMerge/>
            <w:vAlign w:val="center"/>
          </w:tcPr>
          <w:p w14:paraId="27EDDF3D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  <w:tc>
          <w:tcPr>
            <w:tcW w:w="8729" w:type="dxa"/>
            <w:gridSpan w:val="5"/>
            <w:vAlign w:val="bottom"/>
          </w:tcPr>
          <w:p w14:paraId="6B99E978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</w:p>
        </w:tc>
      </w:tr>
      <w:tr w:rsidR="00682B63" w:rsidRPr="00AB1771" w14:paraId="6E2DF5D5" w14:textId="77777777" w:rsidTr="00E30D93">
        <w:tc>
          <w:tcPr>
            <w:tcW w:w="1444" w:type="dxa"/>
            <w:vMerge w:val="restart"/>
            <w:vAlign w:val="center"/>
          </w:tcPr>
          <w:p w14:paraId="011E7436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1"/>
                <w:lang w:eastAsia="ja-JP"/>
              </w:rPr>
              <w:t>5.講演時間</w:t>
            </w:r>
          </w:p>
        </w:tc>
        <w:tc>
          <w:tcPr>
            <w:tcW w:w="8729" w:type="dxa"/>
            <w:gridSpan w:val="5"/>
            <w:vAlign w:val="bottom"/>
          </w:tcPr>
          <w:p w14:paraId="085CE0EF" w14:textId="2AD3435C" w:rsidR="00682B63" w:rsidRPr="00AB1771" w:rsidRDefault="00682B63" w:rsidP="00AB1771">
            <w:pPr>
              <w:snapToGrid w:val="0"/>
              <w:ind w:firstLineChars="50" w:firstLine="80"/>
              <w:jc w:val="both"/>
              <w:rPr>
                <w:rFonts w:ascii="メイリオ" w:eastAsia="メイリオ" w:hAnsi="メイリオ" w:cs="メイリオ"/>
                <w:sz w:val="16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例）</w:t>
            </w:r>
            <w:r w:rsidR="006D012A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30</w:t>
            </w:r>
            <w:r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分、</w:t>
            </w:r>
            <w:r w:rsidR="006D012A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20</w:t>
            </w:r>
            <w:r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分講演＋</w:t>
            </w:r>
            <w:r w:rsidR="006D012A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10</w:t>
            </w:r>
            <w:r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分質問、</w:t>
            </w:r>
            <w:r w:rsidR="006D012A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２０</w:t>
            </w:r>
            <w:r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分講演＋</w:t>
            </w:r>
            <w:r w:rsidR="006D012A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10</w:t>
            </w:r>
            <w:r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分ディスカッション、未定</w:t>
            </w:r>
          </w:p>
        </w:tc>
      </w:tr>
      <w:tr w:rsidR="00682B63" w:rsidRPr="00AB1771" w14:paraId="41E116C7" w14:textId="77777777" w:rsidTr="00E84C7D">
        <w:trPr>
          <w:trHeight w:val="454"/>
        </w:trPr>
        <w:tc>
          <w:tcPr>
            <w:tcW w:w="1444" w:type="dxa"/>
            <w:vMerge/>
            <w:vAlign w:val="center"/>
          </w:tcPr>
          <w:p w14:paraId="743CDCE2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  <w:tc>
          <w:tcPr>
            <w:tcW w:w="8729" w:type="dxa"/>
            <w:gridSpan w:val="5"/>
            <w:vAlign w:val="bottom"/>
          </w:tcPr>
          <w:p w14:paraId="5DF2ACEE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lang w:eastAsia="ja-JP"/>
              </w:rPr>
            </w:pPr>
          </w:p>
        </w:tc>
      </w:tr>
      <w:tr w:rsidR="00682B63" w:rsidRPr="00AB1771" w14:paraId="20B36203" w14:textId="77777777" w:rsidTr="00E84C7D">
        <w:trPr>
          <w:trHeight w:val="454"/>
        </w:trPr>
        <w:tc>
          <w:tcPr>
            <w:tcW w:w="1444" w:type="dxa"/>
            <w:vAlign w:val="center"/>
          </w:tcPr>
          <w:p w14:paraId="7333B4D8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1"/>
                <w:lang w:eastAsia="ja-JP"/>
              </w:rPr>
              <w:t>6.講演場所</w:t>
            </w:r>
          </w:p>
        </w:tc>
        <w:tc>
          <w:tcPr>
            <w:tcW w:w="8729" w:type="dxa"/>
            <w:gridSpan w:val="5"/>
            <w:vAlign w:val="bottom"/>
          </w:tcPr>
          <w:p w14:paraId="21ADB988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lang w:eastAsia="ja-JP"/>
              </w:rPr>
            </w:pPr>
          </w:p>
        </w:tc>
      </w:tr>
      <w:tr w:rsidR="00682B63" w:rsidRPr="00AB1771" w14:paraId="28FC7306" w14:textId="77777777" w:rsidTr="00E30D93">
        <w:tc>
          <w:tcPr>
            <w:tcW w:w="1444" w:type="dxa"/>
            <w:vMerge w:val="restart"/>
            <w:vAlign w:val="center"/>
          </w:tcPr>
          <w:p w14:paraId="1CC3CB22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1"/>
                <w:lang w:eastAsia="ja-JP"/>
              </w:rPr>
              <w:t>7.</w:t>
            </w:r>
            <w:r w:rsidRPr="00AB1771">
              <w:rPr>
                <w:rFonts w:ascii="メイリオ" w:eastAsia="メイリオ" w:hAnsi="メイリオ" w:cs="メイリオ" w:hint="eastAsia"/>
                <w:spacing w:val="125"/>
                <w:sz w:val="21"/>
                <w:fitText w:val="880" w:id="2013978624"/>
                <w:lang w:eastAsia="ja-JP"/>
              </w:rPr>
              <w:t>聴講</w:t>
            </w:r>
            <w:r w:rsidRPr="00AB1771">
              <w:rPr>
                <w:rFonts w:ascii="メイリオ" w:eastAsia="メイリオ" w:hAnsi="メイリオ" w:cs="メイリオ" w:hint="eastAsia"/>
                <w:sz w:val="21"/>
                <w:fitText w:val="880" w:id="2013978624"/>
                <w:lang w:eastAsia="ja-JP"/>
              </w:rPr>
              <w:t>者</w:t>
            </w:r>
          </w:p>
        </w:tc>
        <w:tc>
          <w:tcPr>
            <w:tcW w:w="8729" w:type="dxa"/>
            <w:gridSpan w:val="5"/>
            <w:vAlign w:val="bottom"/>
          </w:tcPr>
          <w:p w14:paraId="1E549A1D" w14:textId="77777777" w:rsidR="00682B63" w:rsidRPr="00AB1771" w:rsidRDefault="00682B63" w:rsidP="00AB1771">
            <w:pPr>
              <w:snapToGrid w:val="0"/>
              <w:spacing w:line="240" w:lineRule="atLeast"/>
              <w:ind w:firstLineChars="50" w:firstLine="80"/>
              <w:jc w:val="both"/>
              <w:rPr>
                <w:rFonts w:ascii="メイリオ" w:eastAsia="メイリオ" w:hAnsi="メイリオ" w:cs="メイリオ"/>
                <w:sz w:val="16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当てはまるものに☑し、おおよその人数をご記入ください。</w:t>
            </w:r>
          </w:p>
          <w:p w14:paraId="2EA91E4E" w14:textId="77777777" w:rsidR="00682B63" w:rsidRPr="00AB1771" w:rsidRDefault="00682B63" w:rsidP="00AB1771">
            <w:pPr>
              <w:snapToGrid w:val="0"/>
              <w:spacing w:line="240" w:lineRule="atLeast"/>
              <w:ind w:firstLineChars="50" w:firstLine="8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備考には生徒の学部・この講演を取扱う授業の科目</w:t>
            </w:r>
            <w:r w:rsidR="00E84C7D"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・職種</w:t>
            </w:r>
            <w:r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などをご記入ください。</w:t>
            </w:r>
          </w:p>
        </w:tc>
      </w:tr>
      <w:tr w:rsidR="00E30D93" w:rsidRPr="00AB1771" w14:paraId="336062CA" w14:textId="77777777" w:rsidTr="00E84C7D">
        <w:trPr>
          <w:trHeight w:val="454"/>
        </w:trPr>
        <w:tc>
          <w:tcPr>
            <w:tcW w:w="1444" w:type="dxa"/>
            <w:vMerge/>
            <w:vAlign w:val="bottom"/>
          </w:tcPr>
          <w:p w14:paraId="77D57B1A" w14:textId="77777777" w:rsidR="00682B63" w:rsidRPr="00AB1771" w:rsidRDefault="00682B63" w:rsidP="00AB1771">
            <w:pPr>
              <w:snapToGrid w:val="0"/>
              <w:rPr>
                <w:rFonts w:ascii="メイリオ" w:eastAsia="メイリオ" w:hAnsi="メイリオ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53E0910D" w14:textId="77777777" w:rsidR="00682B63" w:rsidRPr="00AB1771" w:rsidRDefault="00682B6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□小学　</w:t>
            </w:r>
            <w:r w:rsidR="00F92215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  </w:t>
            </w:r>
            <w:r w:rsidR="00E30D93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年生</w:t>
            </w:r>
          </w:p>
        </w:tc>
        <w:tc>
          <w:tcPr>
            <w:tcW w:w="1701" w:type="dxa"/>
            <w:vAlign w:val="bottom"/>
          </w:tcPr>
          <w:p w14:paraId="69297C42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7790D653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備</w:t>
            </w:r>
            <w:r w:rsidR="00E30D93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考</w:t>
            </w:r>
          </w:p>
        </w:tc>
        <w:tc>
          <w:tcPr>
            <w:tcW w:w="3544" w:type="dxa"/>
            <w:vAlign w:val="bottom"/>
          </w:tcPr>
          <w:p w14:paraId="0A7B3301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</w:tr>
      <w:tr w:rsidR="00E30D93" w:rsidRPr="00AB1771" w14:paraId="7F468509" w14:textId="77777777" w:rsidTr="00E84C7D">
        <w:trPr>
          <w:trHeight w:val="454"/>
        </w:trPr>
        <w:tc>
          <w:tcPr>
            <w:tcW w:w="1444" w:type="dxa"/>
            <w:vMerge/>
            <w:vAlign w:val="bottom"/>
          </w:tcPr>
          <w:p w14:paraId="13BAA66B" w14:textId="77777777" w:rsidR="00682B63" w:rsidRPr="00AB1771" w:rsidRDefault="00682B63" w:rsidP="00AB1771">
            <w:pPr>
              <w:snapToGrid w:val="0"/>
              <w:rPr>
                <w:rFonts w:ascii="メイリオ" w:eastAsia="メイリオ" w:hAnsi="メイリオ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7A8F11D6" w14:textId="77777777" w:rsidR="00682B63" w:rsidRPr="00AB1771" w:rsidRDefault="00682B6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□中学</w:t>
            </w:r>
            <w:r w:rsidR="00F92215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  </w:t>
            </w:r>
            <w:r w:rsidR="00E30D93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年生</w:t>
            </w:r>
          </w:p>
        </w:tc>
        <w:tc>
          <w:tcPr>
            <w:tcW w:w="1701" w:type="dxa"/>
            <w:vAlign w:val="bottom"/>
          </w:tcPr>
          <w:p w14:paraId="5DAC3D12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33AFBEF8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備</w:t>
            </w:r>
            <w:r w:rsidR="00E30D93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考</w:t>
            </w:r>
          </w:p>
        </w:tc>
        <w:tc>
          <w:tcPr>
            <w:tcW w:w="3544" w:type="dxa"/>
            <w:vAlign w:val="bottom"/>
          </w:tcPr>
          <w:p w14:paraId="783E0B5A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</w:tr>
      <w:tr w:rsidR="00E30D93" w:rsidRPr="00AB1771" w14:paraId="7BC8AEF9" w14:textId="77777777" w:rsidTr="00E84C7D">
        <w:trPr>
          <w:trHeight w:val="454"/>
        </w:trPr>
        <w:tc>
          <w:tcPr>
            <w:tcW w:w="1444" w:type="dxa"/>
            <w:vMerge/>
            <w:vAlign w:val="bottom"/>
          </w:tcPr>
          <w:p w14:paraId="4F6AA886" w14:textId="77777777" w:rsidR="00682B63" w:rsidRPr="00AB1771" w:rsidRDefault="00682B63" w:rsidP="00AB1771">
            <w:pPr>
              <w:snapToGrid w:val="0"/>
              <w:rPr>
                <w:rFonts w:ascii="メイリオ" w:eastAsia="メイリオ" w:hAnsi="メイリオ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49CFF911" w14:textId="77777777" w:rsidR="00682B63" w:rsidRPr="00AB1771" w:rsidRDefault="00682B6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□高校</w:t>
            </w:r>
            <w:r w:rsidR="00F92215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  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</w:t>
            </w:r>
            <w:r w:rsidR="00E30D93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年生</w:t>
            </w:r>
          </w:p>
        </w:tc>
        <w:tc>
          <w:tcPr>
            <w:tcW w:w="1701" w:type="dxa"/>
            <w:vAlign w:val="bottom"/>
          </w:tcPr>
          <w:p w14:paraId="4A92D997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7EB25C94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備</w:t>
            </w:r>
            <w:r w:rsidR="00E30D93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考</w:t>
            </w:r>
          </w:p>
        </w:tc>
        <w:tc>
          <w:tcPr>
            <w:tcW w:w="3544" w:type="dxa"/>
            <w:vAlign w:val="bottom"/>
          </w:tcPr>
          <w:p w14:paraId="1B969B18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</w:tr>
      <w:tr w:rsidR="00E30D93" w:rsidRPr="00AB1771" w14:paraId="3424A7A5" w14:textId="77777777" w:rsidTr="00E84C7D">
        <w:trPr>
          <w:trHeight w:val="454"/>
        </w:trPr>
        <w:tc>
          <w:tcPr>
            <w:tcW w:w="1444" w:type="dxa"/>
            <w:vMerge/>
            <w:vAlign w:val="bottom"/>
          </w:tcPr>
          <w:p w14:paraId="5CED7CB1" w14:textId="77777777" w:rsidR="00682B63" w:rsidRPr="00AB1771" w:rsidRDefault="00682B63" w:rsidP="00AB1771">
            <w:pPr>
              <w:snapToGrid w:val="0"/>
              <w:rPr>
                <w:rFonts w:ascii="メイリオ" w:eastAsia="メイリオ" w:hAnsi="メイリオ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1DD5846B" w14:textId="77777777" w:rsidR="00682B63" w:rsidRPr="00AB1771" w:rsidRDefault="00682B6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□大学　</w:t>
            </w:r>
            <w:r w:rsidR="00F92215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  </w:t>
            </w:r>
            <w:r w:rsidR="00E30D93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年生</w:t>
            </w:r>
          </w:p>
        </w:tc>
        <w:tc>
          <w:tcPr>
            <w:tcW w:w="1701" w:type="dxa"/>
            <w:vAlign w:val="bottom"/>
          </w:tcPr>
          <w:p w14:paraId="2345C8DA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47370DB7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備</w:t>
            </w:r>
            <w:r w:rsidR="00E30D93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考</w:t>
            </w:r>
          </w:p>
        </w:tc>
        <w:tc>
          <w:tcPr>
            <w:tcW w:w="3544" w:type="dxa"/>
            <w:vAlign w:val="bottom"/>
          </w:tcPr>
          <w:p w14:paraId="2615FA00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</w:tr>
      <w:tr w:rsidR="00E30D93" w:rsidRPr="00AB1771" w14:paraId="407BC7CC" w14:textId="77777777" w:rsidTr="00E84C7D">
        <w:trPr>
          <w:trHeight w:val="454"/>
        </w:trPr>
        <w:tc>
          <w:tcPr>
            <w:tcW w:w="1444" w:type="dxa"/>
            <w:vMerge/>
            <w:vAlign w:val="bottom"/>
          </w:tcPr>
          <w:p w14:paraId="7D403004" w14:textId="77777777" w:rsidR="00682B63" w:rsidRPr="00AB1771" w:rsidRDefault="00682B63" w:rsidP="00AB1771">
            <w:pPr>
              <w:snapToGrid w:val="0"/>
              <w:rPr>
                <w:rFonts w:ascii="メイリオ" w:eastAsia="メイリオ" w:hAnsi="メイリオ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227F09CF" w14:textId="77777777" w:rsidR="00682B63" w:rsidRPr="00AB1771" w:rsidRDefault="00682B6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□専門　　</w:t>
            </w:r>
            <w:r w:rsidR="00F92215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  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年生</w:t>
            </w:r>
          </w:p>
        </w:tc>
        <w:tc>
          <w:tcPr>
            <w:tcW w:w="1701" w:type="dxa"/>
            <w:vAlign w:val="bottom"/>
          </w:tcPr>
          <w:p w14:paraId="7EA80384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0E9BDD6F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備</w:t>
            </w:r>
            <w:r w:rsidR="00E30D93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考</w:t>
            </w:r>
          </w:p>
        </w:tc>
        <w:tc>
          <w:tcPr>
            <w:tcW w:w="3544" w:type="dxa"/>
            <w:vAlign w:val="bottom"/>
          </w:tcPr>
          <w:p w14:paraId="0C8AB62E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</w:tr>
      <w:tr w:rsidR="00E30D93" w:rsidRPr="00AB1771" w14:paraId="5EEB374E" w14:textId="77777777" w:rsidTr="00E84C7D">
        <w:trPr>
          <w:trHeight w:val="454"/>
        </w:trPr>
        <w:tc>
          <w:tcPr>
            <w:tcW w:w="1444" w:type="dxa"/>
            <w:vMerge/>
            <w:vAlign w:val="bottom"/>
          </w:tcPr>
          <w:p w14:paraId="67ACA2B7" w14:textId="77777777" w:rsidR="00682B63" w:rsidRPr="00AB1771" w:rsidRDefault="00682B63" w:rsidP="00AB1771">
            <w:pPr>
              <w:snapToGrid w:val="0"/>
              <w:rPr>
                <w:rFonts w:ascii="メイリオ" w:eastAsia="メイリオ" w:hAnsi="メイリオ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64EB3CDE" w14:textId="77777777" w:rsidR="00682B63" w:rsidRPr="00AB1771" w:rsidRDefault="00682B6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□保護者</w:t>
            </w:r>
          </w:p>
        </w:tc>
        <w:tc>
          <w:tcPr>
            <w:tcW w:w="1701" w:type="dxa"/>
            <w:vAlign w:val="bottom"/>
          </w:tcPr>
          <w:p w14:paraId="2F8AEA30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7F470F99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備</w:t>
            </w:r>
            <w:r w:rsidR="00E30D93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考</w:t>
            </w:r>
          </w:p>
        </w:tc>
        <w:tc>
          <w:tcPr>
            <w:tcW w:w="3544" w:type="dxa"/>
            <w:vAlign w:val="bottom"/>
          </w:tcPr>
          <w:p w14:paraId="642E4A74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</w:tr>
      <w:tr w:rsidR="00E30D93" w:rsidRPr="00AB1771" w14:paraId="7A06E33B" w14:textId="77777777" w:rsidTr="00E84C7D">
        <w:trPr>
          <w:trHeight w:val="454"/>
        </w:trPr>
        <w:tc>
          <w:tcPr>
            <w:tcW w:w="1444" w:type="dxa"/>
            <w:vMerge/>
            <w:vAlign w:val="bottom"/>
          </w:tcPr>
          <w:p w14:paraId="00B58C26" w14:textId="77777777" w:rsidR="00682B63" w:rsidRPr="00AB1771" w:rsidRDefault="00682B63" w:rsidP="00AB1771">
            <w:pPr>
              <w:snapToGrid w:val="0"/>
              <w:rPr>
                <w:rFonts w:ascii="メイリオ" w:eastAsia="メイリオ" w:hAnsi="メイリオ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4FCE34FE" w14:textId="77777777" w:rsidR="00682B63" w:rsidRPr="00AB1771" w:rsidRDefault="00682B6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□教育関係者</w:t>
            </w:r>
          </w:p>
        </w:tc>
        <w:tc>
          <w:tcPr>
            <w:tcW w:w="1701" w:type="dxa"/>
            <w:vAlign w:val="bottom"/>
          </w:tcPr>
          <w:p w14:paraId="34D3CE0A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3C942BCD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備</w:t>
            </w:r>
            <w:r w:rsidR="00E30D93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考</w:t>
            </w:r>
          </w:p>
        </w:tc>
        <w:tc>
          <w:tcPr>
            <w:tcW w:w="3544" w:type="dxa"/>
            <w:vAlign w:val="bottom"/>
          </w:tcPr>
          <w:p w14:paraId="1B612CF8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</w:tr>
      <w:tr w:rsidR="00E30D93" w:rsidRPr="00AB1771" w14:paraId="05C74D0B" w14:textId="77777777" w:rsidTr="00E84C7D">
        <w:trPr>
          <w:trHeight w:val="454"/>
        </w:trPr>
        <w:tc>
          <w:tcPr>
            <w:tcW w:w="1444" w:type="dxa"/>
            <w:vMerge/>
            <w:vAlign w:val="bottom"/>
          </w:tcPr>
          <w:p w14:paraId="75485706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733F8679" w14:textId="77777777" w:rsidR="00682B63" w:rsidRPr="00AB1771" w:rsidRDefault="00682B6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□一般市民</w:t>
            </w:r>
          </w:p>
        </w:tc>
        <w:tc>
          <w:tcPr>
            <w:tcW w:w="1701" w:type="dxa"/>
            <w:vAlign w:val="bottom"/>
          </w:tcPr>
          <w:p w14:paraId="6716D58D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720B7D54" w14:textId="77777777" w:rsidR="00E84C7D" w:rsidRPr="00AB1771" w:rsidRDefault="00E84C7D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備　考</w:t>
            </w:r>
          </w:p>
        </w:tc>
        <w:tc>
          <w:tcPr>
            <w:tcW w:w="3544" w:type="dxa"/>
            <w:vAlign w:val="bottom"/>
          </w:tcPr>
          <w:p w14:paraId="3DD3EA10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</w:tr>
      <w:tr w:rsidR="00E30D93" w:rsidRPr="00AB1771" w14:paraId="65B53908" w14:textId="77777777" w:rsidTr="00E84C7D">
        <w:trPr>
          <w:trHeight w:val="454"/>
        </w:trPr>
        <w:tc>
          <w:tcPr>
            <w:tcW w:w="1444" w:type="dxa"/>
            <w:vMerge/>
            <w:vAlign w:val="bottom"/>
          </w:tcPr>
          <w:p w14:paraId="49E361AF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33274360" w14:textId="77777777" w:rsidR="00682B63" w:rsidRPr="00AB1771" w:rsidRDefault="00682B6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□医療従事者</w:t>
            </w:r>
          </w:p>
        </w:tc>
        <w:tc>
          <w:tcPr>
            <w:tcW w:w="1701" w:type="dxa"/>
            <w:vAlign w:val="bottom"/>
          </w:tcPr>
          <w:p w14:paraId="04509AB0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234AF921" w14:textId="77777777" w:rsidR="00682B63" w:rsidRPr="00AB1771" w:rsidRDefault="00E84C7D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備　考</w:t>
            </w:r>
          </w:p>
        </w:tc>
        <w:tc>
          <w:tcPr>
            <w:tcW w:w="3544" w:type="dxa"/>
            <w:vAlign w:val="bottom"/>
          </w:tcPr>
          <w:p w14:paraId="0E441A64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</w:tr>
      <w:tr w:rsidR="00E30D93" w:rsidRPr="00AB1771" w14:paraId="0C6DB574" w14:textId="77777777" w:rsidTr="00E84C7D">
        <w:trPr>
          <w:trHeight w:val="454"/>
        </w:trPr>
        <w:tc>
          <w:tcPr>
            <w:tcW w:w="1444" w:type="dxa"/>
            <w:vMerge/>
            <w:vAlign w:val="bottom"/>
          </w:tcPr>
          <w:p w14:paraId="7459C56A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32F767B9" w14:textId="77777777" w:rsidR="00682B63" w:rsidRPr="00AB1771" w:rsidRDefault="00682B6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□その他</w:t>
            </w:r>
          </w:p>
        </w:tc>
        <w:tc>
          <w:tcPr>
            <w:tcW w:w="1701" w:type="dxa"/>
            <w:vAlign w:val="bottom"/>
          </w:tcPr>
          <w:p w14:paraId="5852F38E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01567624" w14:textId="77777777" w:rsidR="00682B63" w:rsidRPr="00AB1771" w:rsidRDefault="00E30D9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備　考</w:t>
            </w:r>
          </w:p>
        </w:tc>
        <w:tc>
          <w:tcPr>
            <w:tcW w:w="3544" w:type="dxa"/>
            <w:vAlign w:val="bottom"/>
          </w:tcPr>
          <w:p w14:paraId="6CFEF79A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</w:tr>
      <w:tr w:rsidR="00E30D93" w:rsidRPr="00AB1771" w14:paraId="4D9634F4" w14:textId="77777777" w:rsidTr="00AB1771">
        <w:tc>
          <w:tcPr>
            <w:tcW w:w="1444" w:type="dxa"/>
            <w:vMerge w:val="restart"/>
            <w:vAlign w:val="center"/>
          </w:tcPr>
          <w:p w14:paraId="67D6CE5F" w14:textId="77777777" w:rsidR="00E30D93" w:rsidRPr="00AB1771" w:rsidRDefault="00E30D9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1"/>
                <w:lang w:eastAsia="ja-JP"/>
              </w:rPr>
              <w:t>8.講演内容</w:t>
            </w:r>
          </w:p>
        </w:tc>
        <w:tc>
          <w:tcPr>
            <w:tcW w:w="8729" w:type="dxa"/>
            <w:gridSpan w:val="5"/>
            <w:vAlign w:val="center"/>
          </w:tcPr>
          <w:p w14:paraId="36B80B4C" w14:textId="77777777" w:rsidR="00E30D93" w:rsidRPr="00AB1771" w:rsidRDefault="00E30D93" w:rsidP="00AB1771">
            <w:pPr>
              <w:snapToGrid w:val="0"/>
              <w:ind w:firstLineChars="50" w:firstLine="80"/>
              <w:jc w:val="both"/>
              <w:rPr>
                <w:rFonts w:ascii="メイリオ" w:eastAsia="メイリオ" w:hAnsi="メイリオ" w:cs="メイリオ"/>
                <w:sz w:val="16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当てはまるものに☑してください。</w:t>
            </w:r>
          </w:p>
        </w:tc>
      </w:tr>
      <w:tr w:rsidR="00E30D93" w:rsidRPr="00AB1771" w14:paraId="264FED92" w14:textId="77777777" w:rsidTr="00E84C7D">
        <w:trPr>
          <w:trHeight w:val="340"/>
        </w:trPr>
        <w:tc>
          <w:tcPr>
            <w:tcW w:w="1444" w:type="dxa"/>
            <w:vMerge/>
            <w:vAlign w:val="center"/>
          </w:tcPr>
          <w:p w14:paraId="167A6662" w14:textId="77777777" w:rsidR="00E30D93" w:rsidRPr="00AB1771" w:rsidRDefault="00E30D9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  <w:tc>
          <w:tcPr>
            <w:tcW w:w="8729" w:type="dxa"/>
            <w:gridSpan w:val="5"/>
            <w:vAlign w:val="bottom"/>
          </w:tcPr>
          <w:p w14:paraId="70B68D19" w14:textId="77777777" w:rsidR="00E30D93" w:rsidRPr="00AB1771" w:rsidRDefault="00E30D9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□臓器提供や移植医療の概要：権利・歴史・法律など</w:t>
            </w:r>
          </w:p>
        </w:tc>
      </w:tr>
      <w:tr w:rsidR="00E30D93" w:rsidRPr="00AB1771" w14:paraId="48405008" w14:textId="77777777" w:rsidTr="00E84C7D">
        <w:trPr>
          <w:trHeight w:val="340"/>
        </w:trPr>
        <w:tc>
          <w:tcPr>
            <w:tcW w:w="1444" w:type="dxa"/>
            <w:vMerge/>
            <w:vAlign w:val="center"/>
          </w:tcPr>
          <w:p w14:paraId="6359CCAF" w14:textId="77777777" w:rsidR="00E30D93" w:rsidRPr="00AB1771" w:rsidRDefault="00E30D9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  <w:tc>
          <w:tcPr>
            <w:tcW w:w="8729" w:type="dxa"/>
            <w:gridSpan w:val="5"/>
            <w:vAlign w:val="bottom"/>
          </w:tcPr>
          <w:p w14:paraId="070E3CD4" w14:textId="77777777" w:rsidR="00E30D93" w:rsidRPr="00AB1771" w:rsidRDefault="00E30D9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□移植（もらう側）に関すること：待機者数・登録からの流れ・移植者数など</w:t>
            </w:r>
          </w:p>
        </w:tc>
      </w:tr>
      <w:tr w:rsidR="00E30D93" w:rsidRPr="00AB1771" w14:paraId="4CB34149" w14:textId="77777777" w:rsidTr="00E84C7D">
        <w:trPr>
          <w:trHeight w:val="340"/>
        </w:trPr>
        <w:tc>
          <w:tcPr>
            <w:tcW w:w="1444" w:type="dxa"/>
            <w:vMerge/>
            <w:vAlign w:val="center"/>
          </w:tcPr>
          <w:p w14:paraId="664B1387" w14:textId="77777777" w:rsidR="00E30D93" w:rsidRPr="00AB1771" w:rsidRDefault="00E30D9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  <w:tc>
          <w:tcPr>
            <w:tcW w:w="8729" w:type="dxa"/>
            <w:gridSpan w:val="5"/>
            <w:vAlign w:val="bottom"/>
          </w:tcPr>
          <w:p w14:paraId="69390CF7" w14:textId="77777777" w:rsidR="00E30D93" w:rsidRPr="00AB1771" w:rsidRDefault="00E30D9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□提供（あげる側）に関すること：提供可能臓器・承諾からの流れ・提供者数など</w:t>
            </w:r>
          </w:p>
        </w:tc>
      </w:tr>
      <w:tr w:rsidR="00E30D93" w:rsidRPr="00AB1771" w14:paraId="79B1B055" w14:textId="77777777" w:rsidTr="00E84C7D">
        <w:trPr>
          <w:trHeight w:val="340"/>
        </w:trPr>
        <w:tc>
          <w:tcPr>
            <w:tcW w:w="1444" w:type="dxa"/>
            <w:vMerge/>
            <w:vAlign w:val="center"/>
          </w:tcPr>
          <w:p w14:paraId="13DC7A65" w14:textId="77777777" w:rsidR="00E30D93" w:rsidRPr="00AB1771" w:rsidRDefault="00E30D9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  <w:tc>
          <w:tcPr>
            <w:tcW w:w="8729" w:type="dxa"/>
            <w:gridSpan w:val="5"/>
            <w:vAlign w:val="bottom"/>
          </w:tcPr>
          <w:p w14:paraId="0C502540" w14:textId="77777777" w:rsidR="00E30D93" w:rsidRPr="00AB1771" w:rsidRDefault="00E30D9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□臓器提供の意思表示について：意思表示内容・方法・世論調査結果など</w:t>
            </w:r>
          </w:p>
        </w:tc>
      </w:tr>
      <w:tr w:rsidR="00E30D93" w:rsidRPr="00AB1771" w14:paraId="0E535728" w14:textId="77777777" w:rsidTr="00E84C7D">
        <w:trPr>
          <w:trHeight w:val="340"/>
        </w:trPr>
        <w:tc>
          <w:tcPr>
            <w:tcW w:w="1444" w:type="dxa"/>
            <w:vMerge/>
            <w:vAlign w:val="center"/>
          </w:tcPr>
          <w:p w14:paraId="30C6B3E7" w14:textId="77777777" w:rsidR="00E30D93" w:rsidRPr="00AB1771" w:rsidRDefault="00E30D9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  <w:tc>
          <w:tcPr>
            <w:tcW w:w="8729" w:type="dxa"/>
            <w:gridSpan w:val="5"/>
            <w:vAlign w:val="bottom"/>
          </w:tcPr>
          <w:p w14:paraId="51F064AE" w14:textId="77777777" w:rsidR="00E30D93" w:rsidRPr="00AB1771" w:rsidRDefault="00E30D9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□移植者（もらった人）の思い</w:t>
            </w:r>
          </w:p>
        </w:tc>
      </w:tr>
      <w:tr w:rsidR="00E30D93" w:rsidRPr="00AB1771" w14:paraId="2F4714AC" w14:textId="77777777" w:rsidTr="00E84C7D">
        <w:trPr>
          <w:trHeight w:val="340"/>
        </w:trPr>
        <w:tc>
          <w:tcPr>
            <w:tcW w:w="1444" w:type="dxa"/>
            <w:vMerge/>
            <w:vAlign w:val="center"/>
          </w:tcPr>
          <w:p w14:paraId="2E435B3F" w14:textId="77777777" w:rsidR="00E30D93" w:rsidRPr="00AB1771" w:rsidRDefault="00E30D9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  <w:tc>
          <w:tcPr>
            <w:tcW w:w="8729" w:type="dxa"/>
            <w:gridSpan w:val="5"/>
            <w:vAlign w:val="bottom"/>
          </w:tcPr>
          <w:p w14:paraId="69103ED3" w14:textId="77777777" w:rsidR="00E30D93" w:rsidRPr="00AB1771" w:rsidRDefault="00E30D9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□提供者（あげた人）の家族の思い</w:t>
            </w:r>
          </w:p>
        </w:tc>
      </w:tr>
      <w:tr w:rsidR="00E30D93" w:rsidRPr="00AB1771" w14:paraId="33796015" w14:textId="77777777" w:rsidTr="00E84C7D">
        <w:trPr>
          <w:trHeight w:val="340"/>
        </w:trPr>
        <w:tc>
          <w:tcPr>
            <w:tcW w:w="1444" w:type="dxa"/>
            <w:vMerge/>
            <w:vAlign w:val="center"/>
          </w:tcPr>
          <w:p w14:paraId="54F0D32A" w14:textId="77777777" w:rsidR="00E30D93" w:rsidRPr="00AB1771" w:rsidRDefault="00E30D9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  <w:tc>
          <w:tcPr>
            <w:tcW w:w="8729" w:type="dxa"/>
            <w:gridSpan w:val="5"/>
            <w:vAlign w:val="bottom"/>
          </w:tcPr>
          <w:p w14:paraId="35E1D371" w14:textId="77777777" w:rsidR="00E30D93" w:rsidRPr="00AB1771" w:rsidRDefault="00E30D9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□その他：</w:t>
            </w:r>
            <w:r w:rsidR="00E84C7D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9.自由記載欄に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具体的にご記入ください</w:t>
            </w:r>
          </w:p>
        </w:tc>
      </w:tr>
      <w:tr w:rsidR="00682B63" w:rsidRPr="00AB1771" w14:paraId="77A5B5B1" w14:textId="77777777" w:rsidTr="00E30D93">
        <w:tc>
          <w:tcPr>
            <w:tcW w:w="1444" w:type="dxa"/>
            <w:vAlign w:val="center"/>
          </w:tcPr>
          <w:p w14:paraId="5267CAC9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1"/>
                <w:lang w:eastAsia="ja-JP"/>
              </w:rPr>
              <w:t>9.</w:t>
            </w:r>
            <w:r w:rsidRPr="00AB1771">
              <w:rPr>
                <w:rFonts w:ascii="メイリオ" w:eastAsia="メイリオ" w:hAnsi="メイリオ" w:cs="メイリオ" w:hint="eastAsia"/>
                <w:spacing w:val="10"/>
                <w:w w:val="80"/>
                <w:sz w:val="21"/>
                <w:fitText w:val="880" w:id="2013978625"/>
                <w:lang w:eastAsia="ja-JP"/>
              </w:rPr>
              <w:t>自由記載</w:t>
            </w:r>
            <w:r w:rsidRPr="00AB1771">
              <w:rPr>
                <w:rFonts w:ascii="メイリオ" w:eastAsia="メイリオ" w:hAnsi="メイリオ" w:cs="メイリオ" w:hint="eastAsia"/>
                <w:spacing w:val="1"/>
                <w:w w:val="80"/>
                <w:sz w:val="21"/>
                <w:fitText w:val="880" w:id="2013978625"/>
                <w:lang w:eastAsia="ja-JP"/>
              </w:rPr>
              <w:t>欄</w:t>
            </w:r>
          </w:p>
        </w:tc>
        <w:tc>
          <w:tcPr>
            <w:tcW w:w="8729" w:type="dxa"/>
            <w:gridSpan w:val="5"/>
            <w:vAlign w:val="bottom"/>
          </w:tcPr>
          <w:p w14:paraId="72DB73F5" w14:textId="77777777" w:rsidR="00E30D93" w:rsidRPr="00AB1771" w:rsidRDefault="00E30D93" w:rsidP="00AB1771">
            <w:pPr>
              <w:snapToGrid w:val="0"/>
              <w:jc w:val="both"/>
              <w:rPr>
                <w:rFonts w:ascii="メイリオ" w:eastAsia="メイリオ" w:hAnsi="メイリオ" w:cs="メイリオ"/>
                <w:lang w:eastAsia="ja-JP"/>
              </w:rPr>
            </w:pPr>
          </w:p>
          <w:p w14:paraId="67FC7044" w14:textId="77777777" w:rsidR="00F92215" w:rsidRPr="00AB1771" w:rsidRDefault="00F92215" w:rsidP="00AB1771">
            <w:pPr>
              <w:snapToGrid w:val="0"/>
              <w:jc w:val="both"/>
              <w:rPr>
                <w:rFonts w:ascii="メイリオ" w:eastAsia="メイリオ" w:hAnsi="メイリオ" w:cs="メイリオ"/>
                <w:lang w:eastAsia="ja-JP"/>
              </w:rPr>
            </w:pPr>
          </w:p>
          <w:p w14:paraId="5A6BE10E" w14:textId="77777777" w:rsidR="00F92215" w:rsidRPr="00AB1771" w:rsidRDefault="00F92215" w:rsidP="00AB1771">
            <w:pPr>
              <w:snapToGrid w:val="0"/>
              <w:jc w:val="both"/>
              <w:rPr>
                <w:rFonts w:ascii="メイリオ" w:eastAsia="メイリオ" w:hAnsi="メイリオ" w:cs="メイリオ"/>
                <w:lang w:eastAsia="ja-JP"/>
              </w:rPr>
            </w:pPr>
          </w:p>
        </w:tc>
      </w:tr>
    </w:tbl>
    <w:p w14:paraId="2B383ED0" w14:textId="5CC24598" w:rsidR="00682B63" w:rsidRPr="0043724F" w:rsidRDefault="00AB1771" w:rsidP="008F6527">
      <w:pPr>
        <w:spacing w:beforeLines="50" w:before="120" w:after="0" w:line="240" w:lineRule="auto"/>
        <w:rPr>
          <w:sz w:val="20"/>
          <w:szCs w:val="20"/>
          <w:lang w:eastAsia="ja-JP"/>
        </w:rPr>
      </w:pPr>
      <w:r w:rsidRPr="00AB1771">
        <w:rPr>
          <w:rFonts w:hint="eastAsia"/>
          <w:b/>
          <w:lang w:eastAsia="ja-JP"/>
        </w:rPr>
        <w:t>FAX</w:t>
      </w:r>
      <w:r w:rsidRPr="00AB1771">
        <w:rPr>
          <w:rFonts w:hint="eastAsia"/>
          <w:b/>
          <w:lang w:eastAsia="ja-JP"/>
        </w:rPr>
        <w:t>：</w:t>
      </w:r>
      <w:r w:rsidR="007B4E60">
        <w:rPr>
          <w:rFonts w:hint="eastAsia"/>
          <w:b/>
          <w:lang w:eastAsia="ja-JP"/>
        </w:rPr>
        <w:t>075-811-9138</w:t>
      </w:r>
      <w:r w:rsidR="006D012A">
        <w:rPr>
          <w:b/>
          <w:lang w:eastAsia="ja-JP"/>
        </w:rPr>
        <w:t xml:space="preserve"> </w:t>
      </w:r>
      <w:r w:rsidRPr="00AB1771">
        <w:rPr>
          <w:rFonts w:hint="eastAsia"/>
          <w:b/>
          <w:lang w:eastAsia="ja-JP"/>
        </w:rPr>
        <w:t xml:space="preserve"> E-mail</w:t>
      </w:r>
      <w:r w:rsidR="00D9098C">
        <w:rPr>
          <w:rFonts w:hint="eastAsia"/>
          <w:b/>
          <w:lang w:eastAsia="ja-JP"/>
        </w:rPr>
        <w:t>:</w:t>
      </w:r>
      <w:r w:rsidR="00D9098C">
        <w:rPr>
          <w:b/>
          <w:lang w:eastAsia="ja-JP"/>
        </w:rPr>
        <w:t xml:space="preserve"> </w:t>
      </w:r>
      <w:r w:rsidR="006D012A">
        <w:rPr>
          <w:b/>
          <w:lang w:eastAsia="ja-JP"/>
        </w:rPr>
        <w:t xml:space="preserve"> </w:t>
      </w:r>
      <w:r w:rsidR="00E55DA0">
        <w:rPr>
          <w:rFonts w:hint="eastAsia"/>
          <w:b/>
          <w:lang w:eastAsia="ja-JP"/>
        </w:rPr>
        <w:t>genki</w:t>
      </w:r>
      <w:bookmarkStart w:id="0" w:name="_GoBack"/>
      <w:bookmarkEnd w:id="0"/>
      <w:r w:rsidR="0043724F" w:rsidRPr="0043724F">
        <w:rPr>
          <w:rFonts w:hint="eastAsia"/>
          <w:b/>
          <w:lang w:eastAsia="ja-JP"/>
        </w:rPr>
        <w:t>@kyotoyobouigaku.or.jp</w:t>
      </w:r>
      <w:r w:rsidR="0043724F">
        <w:rPr>
          <w:rFonts w:hint="eastAsia"/>
          <w:b/>
          <w:lang w:eastAsia="ja-JP"/>
        </w:rPr>
        <w:t xml:space="preserve">　</w:t>
      </w:r>
      <w:r w:rsidR="0043724F" w:rsidRPr="0043724F">
        <w:rPr>
          <w:rFonts w:hint="eastAsia"/>
          <w:b/>
          <w:sz w:val="20"/>
          <w:szCs w:val="20"/>
          <w:lang w:eastAsia="ja-JP"/>
        </w:rPr>
        <w:t>担当：京都府臓器移植コーディネーター</w:t>
      </w:r>
    </w:p>
    <w:sectPr w:rsidR="00682B63" w:rsidRPr="0043724F" w:rsidSect="008F6527">
      <w:headerReference w:type="default" r:id="rId7"/>
      <w:pgSz w:w="12240" w:h="15840"/>
      <w:pgMar w:top="1208" w:right="1077" w:bottom="0" w:left="1077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4339B" w14:textId="77777777" w:rsidR="003615E4" w:rsidRDefault="003615E4" w:rsidP="000F6DA3">
      <w:pPr>
        <w:spacing w:after="0" w:line="240" w:lineRule="auto"/>
      </w:pPr>
      <w:r>
        <w:separator/>
      </w:r>
    </w:p>
  </w:endnote>
  <w:endnote w:type="continuationSeparator" w:id="0">
    <w:p w14:paraId="31F59756" w14:textId="77777777" w:rsidR="003615E4" w:rsidRDefault="003615E4" w:rsidP="000F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D928D" w14:textId="77777777" w:rsidR="003615E4" w:rsidRDefault="003615E4" w:rsidP="000F6DA3">
      <w:pPr>
        <w:spacing w:after="0" w:line="240" w:lineRule="auto"/>
      </w:pPr>
      <w:r>
        <w:separator/>
      </w:r>
    </w:p>
  </w:footnote>
  <w:footnote w:type="continuationSeparator" w:id="0">
    <w:p w14:paraId="43BA5C58" w14:textId="77777777" w:rsidR="003615E4" w:rsidRDefault="003615E4" w:rsidP="000F6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D1550" w14:textId="71790654" w:rsidR="00682B63" w:rsidRPr="00AB1771" w:rsidRDefault="007B4E60" w:rsidP="00AB1771">
    <w:pPr>
      <w:snapToGrid w:val="0"/>
      <w:spacing w:after="0" w:line="240" w:lineRule="auto"/>
      <w:jc w:val="center"/>
      <w:rPr>
        <w:rFonts w:ascii="メイリオ" w:eastAsia="メイリオ" w:hAnsi="メイリオ" w:cs="メイリオ"/>
        <w:b/>
        <w:sz w:val="28"/>
        <w:lang w:eastAsia="ja-JP"/>
      </w:rPr>
    </w:pPr>
    <w:r>
      <w:rPr>
        <w:rFonts w:ascii="メイリオ" w:eastAsia="メイリオ" w:hAnsi="メイリオ" w:cs="メイリオ" w:hint="eastAsia"/>
        <w:b/>
        <w:sz w:val="28"/>
        <w:lang w:eastAsia="ja-JP"/>
      </w:rPr>
      <w:t xml:space="preserve">いのちの学習会　</w:t>
    </w:r>
    <w:r w:rsidR="000F6DA3" w:rsidRPr="00AB1771">
      <w:rPr>
        <w:rFonts w:ascii="メイリオ" w:eastAsia="メイリオ" w:hAnsi="メイリオ" w:cs="メイリオ" w:hint="eastAsia"/>
        <w:b/>
        <w:sz w:val="28"/>
        <w:lang w:eastAsia="ja-JP"/>
      </w:rPr>
      <w:t>申込書</w:t>
    </w:r>
  </w:p>
  <w:p w14:paraId="0EC78983" w14:textId="77777777" w:rsidR="000F6DA3" w:rsidRPr="00AB1771" w:rsidRDefault="00682B63" w:rsidP="00E30D93">
    <w:pPr>
      <w:snapToGrid w:val="0"/>
      <w:spacing w:after="0" w:line="240" w:lineRule="auto"/>
      <w:jc w:val="right"/>
      <w:rPr>
        <w:rFonts w:ascii="メイリオ" w:eastAsia="メイリオ" w:hAnsi="メイリオ" w:cs="メイリオ"/>
        <w:b/>
        <w:sz w:val="24"/>
        <w:lang w:eastAsia="ja-JP"/>
      </w:rPr>
    </w:pPr>
    <w:r w:rsidRPr="00AB1771">
      <w:rPr>
        <w:rFonts w:ascii="メイリオ" w:eastAsia="メイリオ" w:hAnsi="メイリオ" w:cs="メイリオ" w:hint="eastAsia"/>
        <w:sz w:val="21"/>
        <w:lang w:eastAsia="ja-JP"/>
      </w:rPr>
      <w:t>記入日：　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80"/>
    <w:rsid w:val="000F398F"/>
    <w:rsid w:val="000F6DA3"/>
    <w:rsid w:val="00102AB2"/>
    <w:rsid w:val="00193B37"/>
    <w:rsid w:val="001A1030"/>
    <w:rsid w:val="002337B2"/>
    <w:rsid w:val="003615E4"/>
    <w:rsid w:val="0043724F"/>
    <w:rsid w:val="00670D40"/>
    <w:rsid w:val="00682B63"/>
    <w:rsid w:val="006D012A"/>
    <w:rsid w:val="007B4E60"/>
    <w:rsid w:val="008B2191"/>
    <w:rsid w:val="008D2138"/>
    <w:rsid w:val="008F6527"/>
    <w:rsid w:val="0090109E"/>
    <w:rsid w:val="00996E80"/>
    <w:rsid w:val="00AB1771"/>
    <w:rsid w:val="00BD2416"/>
    <w:rsid w:val="00C47145"/>
    <w:rsid w:val="00D9098C"/>
    <w:rsid w:val="00E30D93"/>
    <w:rsid w:val="00E55DA0"/>
    <w:rsid w:val="00E84C7D"/>
    <w:rsid w:val="00F56A01"/>
    <w:rsid w:val="00F8730F"/>
    <w:rsid w:val="00F9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097769"/>
  <w15:docId w15:val="{8D4A2890-7A01-4099-B126-D204486A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6D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6DA3"/>
  </w:style>
  <w:style w:type="paragraph" w:styleId="a6">
    <w:name w:val="footer"/>
    <w:basedOn w:val="a"/>
    <w:link w:val="a7"/>
    <w:uiPriority w:val="99"/>
    <w:unhideWhenUsed/>
    <w:rsid w:val="000F6D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6DA3"/>
  </w:style>
  <w:style w:type="character" w:styleId="a8">
    <w:name w:val="Hyperlink"/>
    <w:basedOn w:val="a0"/>
    <w:uiPriority w:val="99"/>
    <w:unhideWhenUsed/>
    <w:rsid w:val="007B4E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2B25B-F0F0-464A-97D9-F9C57C0C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22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furihara</dc:creator>
  <cp:lastModifiedBy>振原 玲子</cp:lastModifiedBy>
  <cp:revision>5</cp:revision>
  <dcterms:created xsi:type="dcterms:W3CDTF">2020-07-31T01:35:00Z</dcterms:created>
  <dcterms:modified xsi:type="dcterms:W3CDTF">2025-10-31T01:11:00Z</dcterms:modified>
</cp:coreProperties>
</file>